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B3" w:rsidRDefault="001C42B3" w:rsidP="001C42B3">
      <w:pPr>
        <w:pStyle w:val="aff9"/>
      </w:pPr>
      <w:r>
        <w:t>Зарегистрировано в Минюсте РФ 14 ноября 2013 г.</w:t>
      </w:r>
    </w:p>
    <w:p w:rsidR="001C42B3" w:rsidRDefault="001C42B3" w:rsidP="001C42B3">
      <w:pPr>
        <w:pStyle w:val="aff9"/>
      </w:pPr>
      <w:r>
        <w:t>Регистрационный № 30384</w:t>
      </w:r>
    </w:p>
    <w:p w:rsidR="001C42B3" w:rsidRDefault="001C42B3" w:rsidP="001C42B3"/>
    <w:p w:rsidR="001C42B3" w:rsidRDefault="001C42B3" w:rsidP="001C42B3">
      <w:pPr>
        <w:pStyle w:val="1"/>
        <w:jc w:val="left"/>
        <w:rPr>
          <w:lang w:val="en-US"/>
        </w:rPr>
      </w:pPr>
    </w:p>
    <w:p w:rsidR="001C42B3" w:rsidRDefault="001C42B3">
      <w:pPr>
        <w:pStyle w:val="1"/>
      </w:pPr>
      <w:r>
        <w:t>Приказ Министерства образования и науки РФ от 17 октября 2013 г. № 1155</w:t>
      </w:r>
      <w:r>
        <w:br/>
        <w:t>"Об утверждении федерального государственного образовательного стандарта дошкольного образования"</w:t>
      </w:r>
    </w:p>
    <w:p w:rsidR="001C42B3" w:rsidRDefault="001C42B3"/>
    <w:p w:rsidR="001C42B3" w:rsidRDefault="001C42B3">
      <w: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1C42B3" w:rsidRDefault="001C42B3">
      <w:r>
        <w:t>1. Утвердить прилагаемый федеральный государственный образовательный стандарт дошкольного образования.</w:t>
      </w:r>
    </w:p>
    <w:p w:rsidR="001C42B3" w:rsidRDefault="001C42B3">
      <w:r>
        <w:t>2. Признать утратившими силу приказы Министерства образования и науки Российской Федерации:</w:t>
      </w:r>
    </w:p>
    <w:p w:rsidR="001C42B3" w:rsidRDefault="001C42B3">
      <w: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1C42B3" w:rsidRDefault="001C42B3">
      <w: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1C42B3" w:rsidRDefault="001C42B3">
      <w:r>
        <w:t>3. Настоящий приказ вступает в силу с 1 января 2014 года.</w:t>
      </w:r>
    </w:p>
    <w:p w:rsidR="001C42B3" w:rsidRDefault="001C42B3"/>
    <w:tbl>
      <w:tblPr>
        <w:tblW w:w="0" w:type="auto"/>
        <w:tblInd w:w="108" w:type="dxa"/>
        <w:tblLook w:val="0000"/>
      </w:tblPr>
      <w:tblGrid>
        <w:gridCol w:w="6804"/>
        <w:gridCol w:w="3401"/>
      </w:tblGrid>
      <w:tr w:rsidR="001C42B3">
        <w:tblPrEx>
          <w:tblCellMar>
            <w:top w:w="0" w:type="dxa"/>
            <w:bottom w:w="0" w:type="dxa"/>
          </w:tblCellMar>
        </w:tblPrEx>
        <w:tc>
          <w:tcPr>
            <w:tcW w:w="6804" w:type="dxa"/>
            <w:tcBorders>
              <w:top w:val="nil"/>
              <w:left w:val="nil"/>
              <w:bottom w:val="nil"/>
              <w:right w:val="nil"/>
            </w:tcBorders>
          </w:tcPr>
          <w:p w:rsidR="001C42B3" w:rsidRDefault="001C42B3">
            <w:pPr>
              <w:pStyle w:val="af7"/>
            </w:pPr>
            <w:r>
              <w:t>Министр</w:t>
            </w:r>
          </w:p>
        </w:tc>
        <w:tc>
          <w:tcPr>
            <w:tcW w:w="3401" w:type="dxa"/>
            <w:tcBorders>
              <w:top w:val="nil"/>
              <w:left w:val="nil"/>
              <w:bottom w:val="nil"/>
              <w:right w:val="nil"/>
            </w:tcBorders>
          </w:tcPr>
          <w:p w:rsidR="001C42B3" w:rsidRDefault="001C42B3">
            <w:pPr>
              <w:pStyle w:val="af9"/>
            </w:pPr>
            <w:r>
              <w:t>Д.В. Ливанов</w:t>
            </w:r>
          </w:p>
        </w:tc>
      </w:tr>
    </w:tbl>
    <w:p w:rsidR="001C42B3" w:rsidRDefault="001C42B3"/>
    <w:p w:rsidR="001C42B3" w:rsidRDefault="001C42B3">
      <w:pPr>
        <w:jc w:val="right"/>
      </w:pPr>
      <w:r>
        <w:t>Приложение</w:t>
      </w:r>
    </w:p>
    <w:p w:rsidR="001C42B3" w:rsidRDefault="001C42B3"/>
    <w:p w:rsidR="001C42B3" w:rsidRDefault="001C42B3">
      <w:pPr>
        <w:pStyle w:val="1"/>
      </w:pPr>
      <w:r>
        <w:t>Федеральный государственный образовательный стандарт дошкольного образования</w:t>
      </w:r>
      <w:r>
        <w:br/>
        <w:t>(утв. приказом Министерства образования и науки РФ от 17 октября 2013 г. № 1155)</w:t>
      </w:r>
    </w:p>
    <w:p w:rsidR="001C42B3" w:rsidRDefault="001C42B3"/>
    <w:p w:rsidR="001C42B3" w:rsidRDefault="001C42B3">
      <w:pPr>
        <w:pStyle w:val="1"/>
      </w:pPr>
      <w:r>
        <w:t>I. Общие положения</w:t>
      </w:r>
    </w:p>
    <w:p w:rsidR="001C42B3" w:rsidRDefault="001C42B3"/>
    <w:p w:rsidR="001C42B3" w:rsidRDefault="001C42B3">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C42B3" w:rsidRDefault="001C42B3">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C42B3" w:rsidRDefault="001C42B3">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C42B3" w:rsidRDefault="001C42B3">
      <w:r>
        <w:t xml:space="preserve">Положения настоящего Стандарта могут использоваться родителями (законными </w:t>
      </w:r>
      <w:r>
        <w:lastRenderedPageBreak/>
        <w:t>представителями) при получении детьми дошкольного образования в форме семейного образования.</w:t>
      </w:r>
    </w:p>
    <w:p w:rsidR="001C42B3" w:rsidRDefault="001C42B3">
      <w:r>
        <w:t>1.2. Стандарт разработан на основе Конституции Российской Федерации*(1) и законодательства Российской Федерации и с учётом Конвенции ООН о правах ребёнка*(2), в основе которых заложены следующие основные принципы:</w:t>
      </w:r>
    </w:p>
    <w:p w:rsidR="001C42B3" w:rsidRDefault="001C42B3">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C42B3" w:rsidRDefault="001C42B3">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C42B3" w:rsidRDefault="001C42B3">
      <w:r>
        <w:t>3) уважение личности ребенка;</w:t>
      </w:r>
    </w:p>
    <w:p w:rsidR="001C42B3" w:rsidRDefault="001C42B3">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C42B3" w:rsidRDefault="001C42B3">
      <w:r>
        <w:t>1.3. В Стандарте учитываются:</w:t>
      </w:r>
    </w:p>
    <w:p w:rsidR="001C42B3" w:rsidRDefault="001C42B3">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C42B3" w:rsidRDefault="001C42B3">
      <w:r>
        <w:t>2) возможности освоения ребёнком Программы на разных этапах её реализации.</w:t>
      </w:r>
    </w:p>
    <w:p w:rsidR="001C42B3" w:rsidRDefault="001C42B3">
      <w:r>
        <w:t>1.4. Основные принципы дошкольного образования:</w:t>
      </w:r>
    </w:p>
    <w:p w:rsidR="001C42B3" w:rsidRDefault="001C42B3">
      <w: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1C42B3" w:rsidRDefault="001C42B3">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C42B3" w:rsidRDefault="001C42B3">
      <w:r>
        <w:t>3) содействие и сотрудничество детей и взрослых, признание ребенка полноценным участником (субъектом) образовательных отношений;</w:t>
      </w:r>
    </w:p>
    <w:p w:rsidR="001C42B3" w:rsidRDefault="001C42B3">
      <w:r>
        <w:t>4) поддержка инициативы детей в различных видах деятельности;</w:t>
      </w:r>
    </w:p>
    <w:p w:rsidR="001C42B3" w:rsidRDefault="001C42B3">
      <w:r>
        <w:t>5) сотрудничество Организации с семьёй;</w:t>
      </w:r>
    </w:p>
    <w:p w:rsidR="001C42B3" w:rsidRDefault="001C42B3">
      <w:r>
        <w:t>6) приобщение детей к социокультурным нормам, традициям семьи, общества и государства;</w:t>
      </w:r>
    </w:p>
    <w:p w:rsidR="001C42B3" w:rsidRDefault="001C42B3">
      <w:r>
        <w:t>7) формирование познавательных интересов и познавательных действий ребенка в различных видах деятельности;</w:t>
      </w:r>
    </w:p>
    <w:p w:rsidR="001C42B3" w:rsidRDefault="001C42B3">
      <w:r>
        <w:t>8) возрастная адекватность дошкольного образования (соответствие условий, требований, методов возрасту и особенностям развития);</w:t>
      </w:r>
    </w:p>
    <w:p w:rsidR="001C42B3" w:rsidRDefault="001C42B3">
      <w:r>
        <w:t>9) учёт этнокультурной ситуации развития детей.</w:t>
      </w:r>
    </w:p>
    <w:p w:rsidR="001C42B3" w:rsidRDefault="001C42B3">
      <w:r>
        <w:t>1.5. Стандарт направлен на достижение следующих целей:</w:t>
      </w:r>
    </w:p>
    <w:p w:rsidR="001C42B3" w:rsidRDefault="001C42B3">
      <w:r>
        <w:t>1) повышение социального статуса дошкольного образования;</w:t>
      </w:r>
    </w:p>
    <w:p w:rsidR="001C42B3" w:rsidRDefault="001C42B3">
      <w:r>
        <w:t>2) обеспечение государством равенства возможностей для каждого ребёнка в получении качественного дошкольного образования;</w:t>
      </w:r>
    </w:p>
    <w:p w:rsidR="001C42B3" w:rsidRDefault="001C42B3">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C42B3" w:rsidRDefault="001C42B3">
      <w:r>
        <w:t>4) сохранение единства образовательного пространства Российской Федерации относительно уровня дошкольного образования.</w:t>
      </w:r>
    </w:p>
    <w:p w:rsidR="001C42B3" w:rsidRDefault="001C42B3">
      <w:r>
        <w:t>1.6. Стандарт направлен на решение следующих задач:</w:t>
      </w:r>
    </w:p>
    <w:p w:rsidR="001C42B3" w:rsidRDefault="001C42B3">
      <w:r>
        <w:t>1) охраны и укрепления физического и психического здоровья детей, в том числе их эмоционального благополучия;</w:t>
      </w:r>
    </w:p>
    <w:p w:rsidR="001C42B3" w:rsidRDefault="001C42B3">
      <w:r>
        <w:lastRenderedPageBreak/>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C42B3" w:rsidRDefault="001C42B3">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C42B3" w:rsidRDefault="001C42B3">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C42B3" w:rsidRDefault="001C42B3">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42B3" w:rsidRDefault="001C42B3">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C42B3" w:rsidRDefault="001C42B3">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1C42B3" w:rsidRDefault="001C42B3">
      <w:r>
        <w:t>8) формирования социокультурной среды, соответствующей возрастным, индивидуальным, психологическим и физиологическим особенностям детей;</w:t>
      </w:r>
    </w:p>
    <w:p w:rsidR="001C42B3" w:rsidRDefault="001C42B3">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C42B3" w:rsidRDefault="001C42B3">
      <w:r>
        <w:t>1.7. Стандарт является основой для:</w:t>
      </w:r>
    </w:p>
    <w:p w:rsidR="001C42B3" w:rsidRDefault="001C42B3">
      <w:r>
        <w:t>1) разработки Программы;</w:t>
      </w:r>
    </w:p>
    <w:p w:rsidR="001C42B3" w:rsidRDefault="001C42B3">
      <w:r>
        <w:t>2) разработки вариативных примерных образовательных программ дошкольного образования (далее - примерные программы);</w:t>
      </w:r>
    </w:p>
    <w:p w:rsidR="001C42B3" w:rsidRDefault="001C42B3">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C42B3" w:rsidRDefault="001C42B3">
      <w:r>
        <w:t>4) объективной оценки соответствия образовательной деятельности Организации требованиям Стандарта;</w:t>
      </w:r>
    </w:p>
    <w:p w:rsidR="001C42B3" w:rsidRDefault="001C42B3">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C42B3" w:rsidRDefault="001C42B3">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C42B3" w:rsidRDefault="001C42B3">
      <w:r>
        <w:t>1.8. Стандарт включает в себя требования к:</w:t>
      </w:r>
    </w:p>
    <w:p w:rsidR="001C42B3" w:rsidRDefault="001C42B3">
      <w:r>
        <w:t>структуре Программы и ее объему;</w:t>
      </w:r>
    </w:p>
    <w:p w:rsidR="001C42B3" w:rsidRDefault="001C42B3">
      <w:r>
        <w:t>условиям реализации Программы;</w:t>
      </w:r>
    </w:p>
    <w:p w:rsidR="001C42B3" w:rsidRDefault="001C42B3">
      <w:r>
        <w:t>результатам освоения Программы.</w:t>
      </w:r>
    </w:p>
    <w:p w:rsidR="001C42B3" w:rsidRDefault="001C42B3">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C42B3" w:rsidRDefault="001C42B3"/>
    <w:p w:rsidR="001C42B3" w:rsidRDefault="001C42B3">
      <w:pPr>
        <w:pStyle w:val="1"/>
      </w:pPr>
      <w:r>
        <w:t xml:space="preserve">II. Требования к структуре образовательной программы дошкольного образования и ее </w:t>
      </w:r>
      <w:r>
        <w:lastRenderedPageBreak/>
        <w:t>объему</w:t>
      </w:r>
    </w:p>
    <w:p w:rsidR="001C42B3" w:rsidRDefault="001C42B3"/>
    <w:p w:rsidR="001C42B3" w:rsidRDefault="001C42B3">
      <w:r>
        <w:t>2.1. Программа определяет содержание и организацию образовательной деятельности на уровне дошкольного образования.</w:t>
      </w:r>
    </w:p>
    <w:p w:rsidR="001C42B3" w:rsidRDefault="001C42B3">
      <w: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1C42B3" w:rsidRDefault="001C42B3">
      <w:r>
        <w:t>2.2. Структурные подразделения в одной Организации (далее - Группы) могут реализовывать разные Программы.</w:t>
      </w:r>
    </w:p>
    <w:p w:rsidR="001C42B3" w:rsidRDefault="001C42B3">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1C42B3" w:rsidRDefault="001C42B3">
      <w:r>
        <w:t>2.4. Программа направлена на:</w:t>
      </w:r>
    </w:p>
    <w:p w:rsidR="001C42B3" w:rsidRDefault="001C42B3">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C42B3" w:rsidRDefault="001C42B3">
      <w:r>
        <w:t>на создание развивающей образовательной среды, которая представляет собой систему условий социализации и индивидуализации детей.</w:t>
      </w:r>
    </w:p>
    <w:p w:rsidR="001C42B3" w:rsidRDefault="001C42B3">
      <w: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1C42B3" w:rsidRDefault="001C42B3">
      <w: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1C42B3" w:rsidRDefault="001C42B3">
      <w:r>
        <w:t>Программа может реализовываться в течение всего времени пребывания*(4) детей в Организации.</w:t>
      </w:r>
    </w:p>
    <w:p w:rsidR="001C42B3" w:rsidRDefault="001C42B3">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C42B3" w:rsidRDefault="001C42B3">
      <w:r>
        <w:t>социально-коммуникативное развитие;</w:t>
      </w:r>
    </w:p>
    <w:p w:rsidR="001C42B3" w:rsidRDefault="001C42B3">
      <w:r>
        <w:t>познавательное развитие;</w:t>
      </w:r>
    </w:p>
    <w:p w:rsidR="001C42B3" w:rsidRDefault="001C42B3">
      <w:r>
        <w:t>речевое развитие;</w:t>
      </w:r>
    </w:p>
    <w:p w:rsidR="001C42B3" w:rsidRDefault="001C42B3">
      <w:r>
        <w:t>художественно-эстетическое развитие;</w:t>
      </w:r>
    </w:p>
    <w:p w:rsidR="001C42B3" w:rsidRDefault="001C42B3">
      <w:r>
        <w:t>физическое развитие.</w:t>
      </w:r>
    </w:p>
    <w:p w:rsidR="001C42B3" w:rsidRDefault="001C42B3">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C42B3" w:rsidRDefault="001C42B3">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w:t>
      </w:r>
      <w:r>
        <w:lastRenderedPageBreak/>
        <w:t>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1C42B3" w:rsidRDefault="001C42B3">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C42B3" w:rsidRDefault="001C42B3">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C42B3" w:rsidRDefault="001C42B3">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C42B3" w:rsidRDefault="001C42B3">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C42B3" w:rsidRDefault="001C42B3">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C42B3" w:rsidRDefault="001C42B3">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1C42B3" w:rsidRDefault="001C42B3">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w:t>
      </w:r>
      <w:r>
        <w:lastRenderedPageBreak/>
        <w:t>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C42B3" w:rsidRDefault="001C42B3">
      <w:r>
        <w:t>2.8. Содержание Программы должно отражать следующие аспекты образовательной среды для ребёнка дошкольного возраста:</w:t>
      </w:r>
    </w:p>
    <w:p w:rsidR="001C42B3" w:rsidRDefault="001C42B3">
      <w:r>
        <w:t>1) предметно-пространственная развивающая образовательная среда;</w:t>
      </w:r>
    </w:p>
    <w:p w:rsidR="001C42B3" w:rsidRDefault="001C42B3">
      <w:r>
        <w:t>2) характер взаимодействия со взрослыми;</w:t>
      </w:r>
    </w:p>
    <w:p w:rsidR="001C42B3" w:rsidRDefault="001C42B3">
      <w:r>
        <w:t>3) характер взаимодействия с другими детьми;</w:t>
      </w:r>
    </w:p>
    <w:p w:rsidR="001C42B3" w:rsidRDefault="001C42B3">
      <w:r>
        <w:t>4) система отношений ребёнка к миру, к другим людям, к себе самому.</w:t>
      </w:r>
    </w:p>
    <w:p w:rsidR="001C42B3" w:rsidRDefault="001C42B3">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C42B3" w:rsidRDefault="001C42B3">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1C42B3" w:rsidRDefault="001C42B3">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C42B3" w:rsidRDefault="001C42B3">
      <w: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1C42B3" w:rsidRDefault="001C42B3">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C42B3" w:rsidRDefault="001C42B3">
      <w:r>
        <w:t>2.11.1. Целевой раздел включает в себя пояснительную записку и планируемые результаты освоения программы.</w:t>
      </w:r>
    </w:p>
    <w:p w:rsidR="001C42B3" w:rsidRDefault="001C42B3">
      <w:r>
        <w:t>Пояснительная записка должна раскрывать:</w:t>
      </w:r>
    </w:p>
    <w:p w:rsidR="001C42B3" w:rsidRDefault="001C42B3">
      <w:r>
        <w:t>цели и задачи реализации Программы;</w:t>
      </w:r>
    </w:p>
    <w:p w:rsidR="001C42B3" w:rsidRDefault="001C42B3">
      <w:r>
        <w:t>принципы и подходы к формированию Программы;</w:t>
      </w:r>
    </w:p>
    <w:p w:rsidR="001C42B3" w:rsidRDefault="001C42B3">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C42B3" w:rsidRDefault="001C42B3">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C42B3" w:rsidRDefault="001C42B3">
      <w:r>
        <w:t>2.11.2. Содержательный раздел представляет общее содержание Программы, обеспечивающее полноценное развитие личности детей.</w:t>
      </w:r>
    </w:p>
    <w:p w:rsidR="001C42B3" w:rsidRDefault="001C42B3">
      <w:r>
        <w:t>Содержательный раздел Программы должен включать:</w:t>
      </w:r>
    </w:p>
    <w:p w:rsidR="001C42B3" w:rsidRDefault="001C42B3">
      <w: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1C42B3" w:rsidRDefault="001C42B3">
      <w: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1C42B3" w:rsidRDefault="001C42B3">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C42B3" w:rsidRDefault="001C42B3">
      <w:r>
        <w:t>В содержательном разделе Программы должны быть представлены:</w:t>
      </w:r>
    </w:p>
    <w:p w:rsidR="001C42B3" w:rsidRDefault="001C42B3">
      <w:r>
        <w:t>а) особенности образовательной деятельности разных видов и культурных практик;</w:t>
      </w:r>
    </w:p>
    <w:p w:rsidR="001C42B3" w:rsidRDefault="001C42B3">
      <w:r>
        <w:lastRenderedPageBreak/>
        <w:t>б) способы и направления поддержки детской инициативы;</w:t>
      </w:r>
    </w:p>
    <w:p w:rsidR="001C42B3" w:rsidRDefault="001C42B3">
      <w:r>
        <w:t>в) особенности взаимодействия педагогического коллектива с семьями воспитанников;</w:t>
      </w:r>
    </w:p>
    <w:p w:rsidR="001C42B3" w:rsidRDefault="001C42B3">
      <w:r>
        <w:t>г) иные характеристики содержания Программы, наиболее существенные с точки зрения авторов Программы.</w:t>
      </w:r>
    </w:p>
    <w:p w:rsidR="001C42B3" w:rsidRDefault="001C42B3">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C42B3" w:rsidRDefault="001C42B3">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1C42B3" w:rsidRDefault="001C42B3">
      <w:r>
        <w:t>специфику национальных, социокультурных и иных условий, в которых осуществляется образовательная деятельность;</w:t>
      </w:r>
    </w:p>
    <w:p w:rsidR="001C42B3" w:rsidRDefault="001C42B3">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C42B3" w:rsidRDefault="001C42B3">
      <w:r>
        <w:t>сложившиеся традиции Организации или Группы.</w:t>
      </w:r>
    </w:p>
    <w:p w:rsidR="001C42B3" w:rsidRDefault="001C42B3">
      <w: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1C42B3" w:rsidRDefault="001C42B3">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C42B3" w:rsidRDefault="001C42B3">
      <w:r>
        <w:t>Коррекционная работа и/или инклюзивное образование должны быть направлены на:</w:t>
      </w:r>
    </w:p>
    <w:p w:rsidR="001C42B3" w:rsidRDefault="001C42B3">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1C42B3" w:rsidRDefault="001C42B3">
      <w: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1C42B3" w:rsidRDefault="001C42B3">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C42B3" w:rsidRDefault="001C42B3">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C42B3" w:rsidRDefault="001C42B3">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C42B3" w:rsidRDefault="001C42B3">
      <w: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одной из примерных программ.</w:t>
      </w:r>
    </w:p>
    <w:p w:rsidR="001C42B3" w:rsidRDefault="001C42B3">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C42B3" w:rsidRDefault="001C42B3">
      <w:r>
        <w:t xml:space="preserve">2.13. Дополнительным разделом Программы является текст её краткой презентации. </w:t>
      </w:r>
      <w:r>
        <w:lastRenderedPageBreak/>
        <w:t>Краткая презентация Программы должна быть ориентирована на родителей (законных представителей) детей и доступна для ознакомления.</w:t>
      </w:r>
    </w:p>
    <w:p w:rsidR="001C42B3" w:rsidRDefault="001C42B3">
      <w:r>
        <w:t>В краткой презентации Программы должны быть указаны:</w:t>
      </w:r>
    </w:p>
    <w:p w:rsidR="001C42B3" w:rsidRDefault="001C42B3">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C42B3" w:rsidRDefault="001C42B3">
      <w:r>
        <w:t>2) используемые Примерные программы;</w:t>
      </w:r>
    </w:p>
    <w:p w:rsidR="001C42B3" w:rsidRDefault="001C42B3">
      <w:r>
        <w:t>3) характеристика взаимодействия педагогического коллектива с семьями детей.</w:t>
      </w:r>
    </w:p>
    <w:p w:rsidR="001C42B3" w:rsidRDefault="001C42B3"/>
    <w:p w:rsidR="001C42B3" w:rsidRDefault="001C42B3">
      <w:pPr>
        <w:pStyle w:val="1"/>
      </w:pPr>
      <w:r>
        <w:t>III. Требования к условиям реализации основной образовательной программы дошкольного образования</w:t>
      </w:r>
    </w:p>
    <w:p w:rsidR="001C42B3" w:rsidRDefault="001C42B3"/>
    <w:p w:rsidR="001C42B3" w:rsidRDefault="001C42B3">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C42B3" w:rsidRDefault="001C42B3">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C42B3" w:rsidRDefault="001C42B3">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C42B3" w:rsidRDefault="001C42B3">
      <w:r>
        <w:t>1) гарантирует охрану и укрепление физического и психического здоровья детей;</w:t>
      </w:r>
    </w:p>
    <w:p w:rsidR="001C42B3" w:rsidRDefault="001C42B3">
      <w:r>
        <w:t>2) обеспечивает эмоциональное благополучие детей;</w:t>
      </w:r>
    </w:p>
    <w:p w:rsidR="001C42B3" w:rsidRDefault="001C42B3">
      <w:r>
        <w:t>3) способствует профессиональному развитию педагогических работников;</w:t>
      </w:r>
    </w:p>
    <w:p w:rsidR="001C42B3" w:rsidRDefault="001C42B3">
      <w:r>
        <w:t>4) создаёт условия для развивающего вариативного дошкольного образования;</w:t>
      </w:r>
    </w:p>
    <w:p w:rsidR="001C42B3" w:rsidRDefault="001C42B3">
      <w:r>
        <w:t>5) обеспечивает открытость дошкольного образования;</w:t>
      </w:r>
    </w:p>
    <w:p w:rsidR="001C42B3" w:rsidRDefault="001C42B3">
      <w:r>
        <w:t>6) создает условия для участия родителей (законных представителей) в образовательной деятельности.</w:t>
      </w:r>
    </w:p>
    <w:p w:rsidR="001C42B3" w:rsidRDefault="001C42B3">
      <w:r>
        <w:t>3.2. Требования к психолого-педагогическим условиям реализации основной образовательной программы дошкольного образования.</w:t>
      </w:r>
    </w:p>
    <w:p w:rsidR="001C42B3" w:rsidRDefault="001C42B3">
      <w:r>
        <w:t>3.2.1. Для успешной реализации Программы должны быть обеспечены следующие психолого-педагогические условия:</w:t>
      </w:r>
    </w:p>
    <w:p w:rsidR="001C42B3" w:rsidRDefault="001C42B3">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C42B3" w:rsidRDefault="001C42B3">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C42B3" w:rsidRDefault="001C42B3">
      <w: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C42B3" w:rsidRDefault="001C42B3">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C42B3" w:rsidRDefault="001C42B3">
      <w:r>
        <w:t>5) поддержка инициативы и самостоятельности детей в специфических для них видах деятельности;</w:t>
      </w:r>
    </w:p>
    <w:p w:rsidR="001C42B3" w:rsidRDefault="001C42B3">
      <w:r>
        <w:t>6) возможность выбора детьми материалов, видов активности, участников совместной деятельности и общения;</w:t>
      </w:r>
    </w:p>
    <w:p w:rsidR="001C42B3" w:rsidRDefault="001C42B3">
      <w:r>
        <w:t>7) защита детей от всех форм физического и психического насилия*(5);</w:t>
      </w:r>
    </w:p>
    <w:p w:rsidR="001C42B3" w:rsidRDefault="001C42B3">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C42B3" w:rsidRDefault="001C42B3">
      <w: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w:t>
      </w:r>
      <w:r>
        <w:lastRenderedPageBreak/>
        <w:t>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1C42B3" w:rsidRDefault="001C42B3">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C42B3" w:rsidRDefault="001C42B3">
      <w:r>
        <w:t>Результаты педагогической диагностики (мониторинга) могут использоваться исключительно для решения следующих образовательных задач:</w:t>
      </w:r>
    </w:p>
    <w:p w:rsidR="001C42B3" w:rsidRDefault="001C42B3">
      <w: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C42B3" w:rsidRDefault="001C42B3">
      <w:r>
        <w:t>2) оптимизации работы с группой детей.</w:t>
      </w:r>
    </w:p>
    <w:p w:rsidR="001C42B3" w:rsidRDefault="001C42B3">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1C42B3" w:rsidRDefault="001C42B3">
      <w:r>
        <w:t>Участие ребёнка в психологической диагностике допускается только с согласия его родителей (законных представителей).</w:t>
      </w:r>
    </w:p>
    <w:p w:rsidR="001C42B3" w:rsidRDefault="001C42B3">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C42B3" w:rsidRDefault="001C42B3">
      <w:r>
        <w:t>3.2.4. Наполняемость Группы определяется с учётом возраста детей, их состояния здоровья, специфики Программы.</w:t>
      </w:r>
    </w:p>
    <w:p w:rsidR="001C42B3" w:rsidRDefault="001C42B3">
      <w:r>
        <w:t>3.2.5. Условия, необходимые для создания социальной ситуации развития детей, соответствующей специфике дошкольного возраста, предполагают:</w:t>
      </w:r>
    </w:p>
    <w:p w:rsidR="001C42B3" w:rsidRDefault="001C42B3">
      <w:r>
        <w:t>1) обеспечение эмоционального благополучия через:</w:t>
      </w:r>
    </w:p>
    <w:p w:rsidR="001C42B3" w:rsidRDefault="001C42B3">
      <w:r>
        <w:t>непосредственное общение с каждым ребёнком;</w:t>
      </w:r>
    </w:p>
    <w:p w:rsidR="001C42B3" w:rsidRDefault="001C42B3">
      <w:r>
        <w:t>уважительное отношение к каждому ребенку, к его чувствам и потребностям;</w:t>
      </w:r>
    </w:p>
    <w:p w:rsidR="001C42B3" w:rsidRDefault="001C42B3">
      <w:r>
        <w:t>2) поддержку индивидуальности и инициативы детей через:</w:t>
      </w:r>
    </w:p>
    <w:p w:rsidR="001C42B3" w:rsidRDefault="001C42B3">
      <w:r>
        <w:t>создание условий для свободного выбора детьми деятельности, участников совместной деятельности;</w:t>
      </w:r>
    </w:p>
    <w:p w:rsidR="001C42B3" w:rsidRDefault="001C42B3">
      <w:r>
        <w:t>создание условий для принятия детьми решений, выражения своих чувств и мыслей;</w:t>
      </w:r>
    </w:p>
    <w:p w:rsidR="001C42B3" w:rsidRDefault="001C42B3">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C42B3" w:rsidRDefault="001C42B3">
      <w:r>
        <w:t>3) установление правил взаимодействия в разных ситуациях:</w:t>
      </w:r>
    </w:p>
    <w:p w:rsidR="001C42B3" w:rsidRDefault="001C42B3">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C42B3" w:rsidRDefault="001C42B3">
      <w:r>
        <w:t>развитие коммуникативных способностей детей, позволяющих разрешать конфликтные ситуации со сверстниками;</w:t>
      </w:r>
    </w:p>
    <w:p w:rsidR="001C42B3" w:rsidRDefault="001C42B3">
      <w:r>
        <w:t>развитие умения детей работать в группе сверстников;</w:t>
      </w:r>
    </w:p>
    <w:p w:rsidR="001C42B3" w:rsidRDefault="001C42B3">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C42B3" w:rsidRDefault="001C42B3">
      <w:r>
        <w:t>создание условий для овладения культурными средствами деятельности;</w:t>
      </w:r>
    </w:p>
    <w:p w:rsidR="001C42B3" w:rsidRDefault="001C42B3">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C42B3" w:rsidRDefault="001C42B3">
      <w:r>
        <w:t xml:space="preserve">поддержку спонтанной игры детей, ее обогащение, обеспечение игрового времени и </w:t>
      </w:r>
      <w:r>
        <w:lastRenderedPageBreak/>
        <w:t>пространства;</w:t>
      </w:r>
    </w:p>
    <w:p w:rsidR="001C42B3" w:rsidRDefault="001C42B3">
      <w:r>
        <w:t>оценку индивидуального развития детей.</w:t>
      </w:r>
    </w:p>
    <w:p w:rsidR="001C42B3" w:rsidRDefault="001C42B3">
      <w: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1C42B3" w:rsidRDefault="001C42B3">
      <w:r>
        <w:t>3.2.6. В целях эффективной реализации Программы должны быть созданы условия для:</w:t>
      </w:r>
    </w:p>
    <w:p w:rsidR="001C42B3" w:rsidRDefault="001C42B3">
      <w:r>
        <w:t>1) профессионального развития педагогических и руководящих работников, в том числе их дополнительного профессионального образования;</w:t>
      </w:r>
    </w:p>
    <w:p w:rsidR="001C42B3" w:rsidRDefault="001C42B3">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C42B3" w:rsidRDefault="001C42B3">
      <w:r>
        <w:t>3) организационно-методического сопровождения процесса реализации Программы, в том числе во взаимодействии со сверстниками и взрослыми.</w:t>
      </w:r>
    </w:p>
    <w:p w:rsidR="001C42B3" w:rsidRDefault="001C42B3">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C42B3" w:rsidRDefault="001C42B3">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C42B3" w:rsidRDefault="001C42B3">
      <w:r>
        <w:t>3.2.8. Организация должна создавать возможности:</w:t>
      </w:r>
    </w:p>
    <w:p w:rsidR="001C42B3" w:rsidRDefault="001C42B3">
      <w: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1C42B3" w:rsidRDefault="001C42B3">
      <w:r>
        <w:t>2) для взрослых по поиску, использованию материалов, обеспечивающих реализацию Программы, в том числе в информационной среде;</w:t>
      </w:r>
    </w:p>
    <w:p w:rsidR="001C42B3" w:rsidRDefault="001C42B3">
      <w:r>
        <w:t>3) для обсуждения с родителями (законными представителями) детей вопросов, связанных с реализацией Программы.</w:t>
      </w:r>
    </w:p>
    <w:p w:rsidR="001C42B3" w:rsidRDefault="001C42B3">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1C42B3" w:rsidRDefault="001C42B3">
      <w:r>
        <w:t>3.3. Требования к развивающей предметно-пространственной среде.</w:t>
      </w:r>
    </w:p>
    <w:p w:rsidR="001C42B3" w:rsidRDefault="001C42B3">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1C42B3" w:rsidRDefault="001C42B3">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C42B3" w:rsidRDefault="001C42B3">
      <w:r>
        <w:t>3.3.3. Развивающая предметно-пространственная среда должна обеспечивать:</w:t>
      </w:r>
    </w:p>
    <w:p w:rsidR="001C42B3" w:rsidRDefault="001C42B3">
      <w:r>
        <w:t>реализацию различных образовательных программ;</w:t>
      </w:r>
    </w:p>
    <w:p w:rsidR="001C42B3" w:rsidRDefault="001C42B3">
      <w:r>
        <w:t>в случае организации инклюзивного образования - необходимые для него условия;</w:t>
      </w:r>
    </w:p>
    <w:p w:rsidR="001C42B3" w:rsidRDefault="001C42B3">
      <w:r>
        <w:t>учёт национально-культурных, климатических условий, в которых осуществляется образовательная деятельность;</w:t>
      </w:r>
    </w:p>
    <w:p w:rsidR="001C42B3" w:rsidRDefault="001C42B3">
      <w:r>
        <w:t>учёт возрастных особенностей детей.</w:t>
      </w:r>
    </w:p>
    <w:p w:rsidR="001C42B3" w:rsidRDefault="001C42B3">
      <w:r>
        <w:lastRenderedPageBreak/>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C42B3" w:rsidRDefault="001C42B3">
      <w:r>
        <w:t>1) Насыщенность среды должна соответствовать возрастным возможностям детей и содержанию Программы.</w:t>
      </w:r>
    </w:p>
    <w:p w:rsidR="001C42B3" w:rsidRDefault="001C42B3">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1C42B3" w:rsidRDefault="001C42B3">
      <w:r>
        <w:t>Организация образовательного пространства и разнообразие материалов, оборудования и инвентаря (в здании и на участке) должны обеспечивать:</w:t>
      </w:r>
    </w:p>
    <w:p w:rsidR="001C42B3" w:rsidRDefault="001C42B3">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C42B3" w:rsidRDefault="001C42B3">
      <w:r>
        <w:t>двигательную активность, в том числе развитие крупной и мелкой моторики, участие в подвижных играх и соревнованиях;</w:t>
      </w:r>
    </w:p>
    <w:p w:rsidR="001C42B3" w:rsidRDefault="001C42B3">
      <w:r>
        <w:t>эмоциональное благополучие детей во взаимодействии с предметно-пространственным окружением;</w:t>
      </w:r>
    </w:p>
    <w:p w:rsidR="001C42B3" w:rsidRDefault="001C42B3">
      <w:r>
        <w:t>возможность самовыражения детей.</w:t>
      </w:r>
    </w:p>
    <w:p w:rsidR="001C42B3" w:rsidRDefault="001C42B3">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C42B3" w:rsidRDefault="001C42B3">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C42B3" w:rsidRDefault="001C42B3">
      <w:r>
        <w:t>3) Полифункциональность материалов предполагает:</w:t>
      </w:r>
    </w:p>
    <w:p w:rsidR="001C42B3" w:rsidRDefault="001C42B3">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C42B3" w:rsidRDefault="001C42B3">
      <w: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C42B3" w:rsidRDefault="001C42B3">
      <w:r>
        <w:t>4) Вариативность среды предполагает:</w:t>
      </w:r>
    </w:p>
    <w:p w:rsidR="001C42B3" w:rsidRDefault="001C42B3">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C42B3" w:rsidRDefault="001C42B3">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C42B3" w:rsidRDefault="001C42B3">
      <w:r>
        <w:t>5) Доступность среды предполагает:</w:t>
      </w:r>
    </w:p>
    <w:p w:rsidR="001C42B3" w:rsidRDefault="001C42B3">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C42B3" w:rsidRDefault="001C42B3">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C42B3" w:rsidRDefault="001C42B3">
      <w:r>
        <w:t>исправность и сохранность материалов и оборудования.</w:t>
      </w:r>
    </w:p>
    <w:p w:rsidR="001C42B3" w:rsidRDefault="001C42B3">
      <w: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1C42B3" w:rsidRDefault="001C42B3">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C42B3" w:rsidRDefault="001C42B3">
      <w:r>
        <w:t>3.4. Требования к кадровым условиям реализации Программы.</w:t>
      </w:r>
    </w:p>
    <w:p w:rsidR="001C42B3" w:rsidRDefault="001C42B3">
      <w: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w:t>
      </w:r>
      <w:r>
        <w:lastRenderedPageBreak/>
        <w:t>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C42B3" w:rsidRDefault="001C42B3">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1C42B3" w:rsidRDefault="001C42B3">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C42B3" w:rsidRDefault="001C42B3">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C42B3" w:rsidRDefault="001C42B3">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1C42B3" w:rsidRDefault="001C42B3">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C42B3" w:rsidRDefault="001C42B3">
      <w:r>
        <w:t>3.4.4. При организации инклюзивного образования:</w:t>
      </w:r>
    </w:p>
    <w:p w:rsidR="001C42B3" w:rsidRDefault="001C42B3">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1C42B3" w:rsidRDefault="001C42B3">
      <w: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1C42B3" w:rsidRDefault="001C42B3">
      <w:r>
        <w:t>3.5. Требования к материально-техническим условиям реализации основной образовательной программы дошкольного образования.</w:t>
      </w:r>
    </w:p>
    <w:p w:rsidR="001C42B3" w:rsidRDefault="001C42B3">
      <w:r>
        <w:t>3.5.1. Требования к материально-техническим условиям реализации Программы включают:</w:t>
      </w:r>
    </w:p>
    <w:p w:rsidR="001C42B3" w:rsidRDefault="001C42B3">
      <w:r>
        <w:t>1) требования, определяемые в соответствии с санитарно-эпидемиологическими правилами и нормативами;</w:t>
      </w:r>
    </w:p>
    <w:p w:rsidR="001C42B3" w:rsidRDefault="001C42B3">
      <w:r>
        <w:t>2) требования, определяемые в соответствии с правилами пожарной безопасности;</w:t>
      </w:r>
    </w:p>
    <w:p w:rsidR="001C42B3" w:rsidRDefault="001C42B3">
      <w:r>
        <w:t>3) требования к средствам обучения и воспитания в соответствии с возрастом и индивидуальными особенностями развития детей;</w:t>
      </w:r>
    </w:p>
    <w:p w:rsidR="001C42B3" w:rsidRDefault="001C42B3">
      <w:r>
        <w:t>4) оснащенность помещений развивающей предметно-пространственной средой;</w:t>
      </w:r>
    </w:p>
    <w:p w:rsidR="001C42B3" w:rsidRDefault="001C42B3">
      <w:r>
        <w:t>5) требования к материально-техническому обеспечению программы (учебно-методический комплект, оборудование, оснащение (предметы).</w:t>
      </w:r>
    </w:p>
    <w:p w:rsidR="001C42B3" w:rsidRDefault="001C42B3">
      <w:r>
        <w:t>3.6. Требования к финансовым условиям реализации основной образовательной программы дошкольного образования.</w:t>
      </w:r>
    </w:p>
    <w:p w:rsidR="001C42B3" w:rsidRDefault="001C42B3">
      <w:r>
        <w:t xml:space="preserve">3.6.1. Финансовое обеспечение государственных гарантий на получение гражданами </w:t>
      </w:r>
      <w:r>
        <w:lastRenderedPageBreak/>
        <w:t>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1C42B3" w:rsidRDefault="001C42B3">
      <w:r>
        <w:t>3.6.2. Финансовые условия реализации Программы должны:</w:t>
      </w:r>
    </w:p>
    <w:p w:rsidR="001C42B3" w:rsidRDefault="001C42B3">
      <w:r>
        <w:t>1) обеспечивать возможность выполнения требований Стандарта к условиям реализации и структуре Программы;</w:t>
      </w:r>
    </w:p>
    <w:p w:rsidR="001C42B3" w:rsidRDefault="001C42B3">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C42B3" w:rsidRDefault="001C42B3">
      <w:r>
        <w:t>3) отражать структуру и объём расходов, необходимых для реализации Программы, а также механизм их формирования.</w:t>
      </w:r>
    </w:p>
    <w:p w:rsidR="001C42B3" w:rsidRDefault="001C42B3">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1C42B3" w:rsidRDefault="001C42B3">
      <w:r>
        <w:t>расходов на оплату труда работников, реализующих Программу;</w:t>
      </w:r>
    </w:p>
    <w:p w:rsidR="001C42B3" w:rsidRDefault="001C42B3">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C42B3" w:rsidRDefault="001C42B3">
      <w:r>
        <w:t>расходов, связанных с дополнительным профессиональным образованием руководящих и педагогических работников по профилю их деятельности;</w:t>
      </w:r>
    </w:p>
    <w:p w:rsidR="001C42B3" w:rsidRDefault="001C42B3">
      <w:r>
        <w:t>иных расходов, связанных с реализацией и обеспечением реализации Программы.</w:t>
      </w:r>
    </w:p>
    <w:p w:rsidR="001C42B3" w:rsidRDefault="001C42B3"/>
    <w:p w:rsidR="001C42B3" w:rsidRDefault="001C42B3">
      <w:pPr>
        <w:pStyle w:val="1"/>
      </w:pPr>
      <w:r>
        <w:t>IV. Требования к результатам освоения основной образовательной программы дошкольного образования</w:t>
      </w:r>
    </w:p>
    <w:p w:rsidR="001C42B3" w:rsidRDefault="001C42B3"/>
    <w:p w:rsidR="001C42B3" w:rsidRDefault="001C42B3">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C42B3" w:rsidRDefault="001C42B3">
      <w: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1C42B3" w:rsidRDefault="001C42B3">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1C42B3" w:rsidRDefault="001C42B3">
      <w:r>
        <w:t>4.4. Настоящие требования являются ориентирами для:</w:t>
      </w:r>
    </w:p>
    <w:p w:rsidR="001C42B3" w:rsidRDefault="001C42B3">
      <w: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1C42B3" w:rsidRDefault="001C42B3">
      <w:r>
        <w:t>б) решения задач:</w:t>
      </w:r>
    </w:p>
    <w:p w:rsidR="001C42B3" w:rsidRDefault="001C42B3">
      <w:r>
        <w:t>формирования Программы;</w:t>
      </w:r>
    </w:p>
    <w:p w:rsidR="001C42B3" w:rsidRDefault="001C42B3">
      <w:r>
        <w:t>анализа профессиональной деятельности;</w:t>
      </w:r>
    </w:p>
    <w:p w:rsidR="001C42B3" w:rsidRDefault="001C42B3">
      <w:r>
        <w:t>взаимодействия с семьями;</w:t>
      </w:r>
    </w:p>
    <w:p w:rsidR="001C42B3" w:rsidRDefault="001C42B3">
      <w:r>
        <w:t>в) изучения характеристик образования детей в возрасте от 2 месяцев до 8 лет;</w:t>
      </w:r>
    </w:p>
    <w:p w:rsidR="001C42B3" w:rsidRDefault="001C42B3">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C42B3" w:rsidRDefault="001C42B3">
      <w:r>
        <w:t>4.5. Целевые ориентиры не могут служить непосредственным основанием при решении управленческих задач, включая:</w:t>
      </w:r>
    </w:p>
    <w:p w:rsidR="001C42B3" w:rsidRDefault="001C42B3">
      <w:r>
        <w:t>аттестацию педагогических кадров;</w:t>
      </w:r>
    </w:p>
    <w:p w:rsidR="001C42B3" w:rsidRDefault="001C42B3">
      <w:r>
        <w:t>оценку качества образования;</w:t>
      </w:r>
    </w:p>
    <w:p w:rsidR="001C42B3" w:rsidRDefault="001C42B3">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C42B3" w:rsidRDefault="001C42B3">
      <w:r>
        <w:t>оценку выполнения муниципального (государственного) задания посредством их включения в показатели качества выполнения задания;</w:t>
      </w:r>
    </w:p>
    <w:p w:rsidR="001C42B3" w:rsidRDefault="001C42B3">
      <w:r>
        <w:t>распределение стимулирующего фонда оплаты труда работников Организации.</w:t>
      </w:r>
    </w:p>
    <w:p w:rsidR="001C42B3" w:rsidRDefault="001C42B3">
      <w: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1C42B3" w:rsidRDefault="001C42B3">
      <w:r>
        <w:t>Целевые ориентиры образования в младенческом и раннем возрасте:</w:t>
      </w:r>
    </w:p>
    <w:p w:rsidR="001C42B3" w:rsidRDefault="001C42B3">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C42B3" w:rsidRDefault="001C42B3">
      <w:r>
        <w:t xml:space="preserve">использует специфические, культурно фиксированные предметные действия, знает </w:t>
      </w:r>
      <w:r>
        <w:lastRenderedPageBreak/>
        <w:t>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C42B3" w:rsidRDefault="001C42B3">
      <w: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1C42B3" w:rsidRDefault="001C42B3">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C42B3" w:rsidRDefault="001C42B3">
      <w:r>
        <w:t>проявляет интерес к сверстникам; наблюдает за их действиями и подражает им;</w:t>
      </w:r>
    </w:p>
    <w:p w:rsidR="001C42B3" w:rsidRDefault="001C42B3">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C42B3" w:rsidRDefault="001C42B3">
      <w:r>
        <w:t>у ребёнка развита крупная моторика, он стремится осваивать различные виды движения (бег, лазанье, перешагивание и пр.).</w:t>
      </w:r>
    </w:p>
    <w:p w:rsidR="001C42B3" w:rsidRDefault="001C42B3">
      <w:r>
        <w:t>Целевые ориентиры на этапе завершения дошкольного образования:</w:t>
      </w:r>
    </w:p>
    <w:p w:rsidR="001C42B3" w:rsidRDefault="001C42B3">
      <w: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C42B3" w:rsidRDefault="001C42B3">
      <w: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C42B3" w:rsidRDefault="001C42B3">
      <w: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1C42B3" w:rsidRDefault="001C42B3">
      <w: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1C42B3" w:rsidRDefault="001C42B3">
      <w: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1C42B3" w:rsidRDefault="001C42B3">
      <w: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C42B3" w:rsidRDefault="001C42B3">
      <w: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1C42B3" w:rsidRDefault="001C42B3">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C42B3" w:rsidRDefault="001C42B3">
      <w: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w:t>
      </w:r>
      <w:r>
        <w:lastRenderedPageBreak/>
        <w:t>реализации.</w:t>
      </w:r>
    </w:p>
    <w:p w:rsidR="001C42B3" w:rsidRDefault="001C42B3"/>
    <w:p w:rsidR="001C42B3" w:rsidRDefault="001C42B3">
      <w:pPr>
        <w:pStyle w:val="OEM"/>
      </w:pPr>
      <w:r>
        <w:t>______________________________</w:t>
      </w:r>
    </w:p>
    <w:p w:rsidR="001C42B3" w:rsidRDefault="001C42B3">
      <w:r>
        <w:t>*(1) Российская газета, 25 декабря 1993 г.; Собрание законодательства Российской Федерации 2009, № 1, ст. 1, ст. 2.</w:t>
      </w:r>
    </w:p>
    <w:p w:rsidR="001C42B3" w:rsidRDefault="001C42B3">
      <w:r>
        <w:t>*(2) Сборник международных договоров СССР, 1993, выпуск XLVI.</w:t>
      </w:r>
    </w:p>
    <w:p w:rsidR="001C42B3" w:rsidRDefault="001C42B3">
      <w: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1C42B3" w:rsidRDefault="001C42B3">
      <w: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1C42B3" w:rsidRDefault="001C42B3">
      <w: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1C42B3" w:rsidRDefault="001C42B3">
      <w: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1C42B3" w:rsidRDefault="001C42B3">
      <w: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1C42B3" w:rsidRDefault="001C42B3">
      <w: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1C42B3" w:rsidRDefault="001C42B3"/>
    <w:sectPr w:rsidR="001C42B3">
      <w:pgSz w:w="11906" w:h="16838"/>
      <w:pgMar w:top="1134" w:right="850" w:bottom="1134"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0BE"/>
    <w:rsid w:val="00110F83"/>
    <w:rsid w:val="001C42B3"/>
    <w:rsid w:val="004E0232"/>
    <w:rsid w:val="00DB50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sz w:val="24"/>
      <w:szCs w:val="24"/>
    </w:rPr>
  </w:style>
  <w:style w:type="paragraph" w:styleId="1">
    <w:name w:val="heading 1"/>
    <w:basedOn w:val="a"/>
    <w:next w:val="a"/>
    <w:link w:val="10"/>
    <w:uiPriority w:val="99"/>
    <w:qFormat/>
    <w:pPr>
      <w:spacing w:before="75"/>
      <w:ind w:firstLine="0"/>
      <w:jc w:val="center"/>
      <w:outlineLvl w:val="0"/>
    </w:pPr>
    <w:rPr>
      <w:b/>
      <w:bCs/>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color w:val="008000"/>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
    <w:next w:val="a"/>
    <w:uiPriority w:val="99"/>
  </w:style>
  <w:style w:type="paragraph" w:customStyle="1" w:styleId="a8">
    <w:name w:val="Внимание: недобросовестность!"/>
    <w:basedOn w:val="a"/>
    <w:next w:val="a"/>
    <w:uiPriority w:val="99"/>
  </w:style>
  <w:style w:type="character" w:customStyle="1" w:styleId="a9">
    <w:name w:val="Выделение для Базового Поиска"/>
    <w:basedOn w:val="a3"/>
    <w:uiPriority w:val="99"/>
    <w:rPr>
      <w:color w:val="auto"/>
    </w:rPr>
  </w:style>
  <w:style w:type="character" w:customStyle="1" w:styleId="aa">
    <w:name w:val="Выделение для Базового Поиска (курсив)"/>
    <w:basedOn w:val="a9"/>
    <w:uiPriority w:val="99"/>
    <w:rPr>
      <w:i/>
      <w:iCs/>
    </w:rPr>
  </w:style>
  <w:style w:type="paragraph" w:customStyle="1" w:styleId="ab">
    <w:name w:val="Заголовок группы контролов"/>
    <w:basedOn w:val="a"/>
    <w:next w:val="a"/>
    <w:uiPriority w:val="99"/>
    <w:rPr>
      <w:b/>
      <w:bCs/>
      <w:color w:val="000000"/>
    </w:rPr>
  </w:style>
  <w:style w:type="paragraph" w:customStyle="1" w:styleId="ac">
    <w:name w:val="Заголовок для информации об изменениях"/>
    <w:basedOn w:val="1"/>
    <w:next w:val="a"/>
    <w:uiPriority w:val="99"/>
    <w:pPr>
      <w:spacing w:before="0"/>
      <w:outlineLvl w:val="9"/>
    </w:pPr>
    <w:rPr>
      <w:shd w:val="clear" w:color="auto" w:fill="FFFFFF"/>
    </w:rPr>
  </w:style>
  <w:style w:type="paragraph" w:customStyle="1" w:styleId="ad">
    <w:name w:val="Заголовок распахивающейся части диалога"/>
    <w:basedOn w:val="a"/>
    <w:next w:val="a"/>
    <w:uiPriority w:val="99"/>
    <w:rPr>
      <w:i/>
      <w:iCs/>
      <w:color w:val="000080"/>
    </w:rPr>
  </w:style>
  <w:style w:type="paragraph" w:customStyle="1" w:styleId="ae">
    <w:name w:val="Заголовок статьи"/>
    <w:basedOn w:val="a"/>
    <w:next w:val="a"/>
    <w:uiPriority w:val="99"/>
    <w:pPr>
      <w:ind w:left="2321" w:hanging="1601"/>
    </w:pPr>
  </w:style>
  <w:style w:type="paragraph" w:customStyle="1" w:styleId="af">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0">
    <w:name w:val="Заголовок ЭР (правое окно)"/>
    <w:basedOn w:val="af"/>
    <w:next w:val="a"/>
    <w:uiPriority w:val="99"/>
    <w:pPr>
      <w:spacing w:after="0"/>
      <w:jc w:val="left"/>
    </w:pPr>
  </w:style>
  <w:style w:type="paragraph" w:customStyle="1" w:styleId="af1">
    <w:name w:val="Нормальный (справка)"/>
    <w:basedOn w:val="a"/>
    <w:next w:val="a"/>
    <w:uiPriority w:val="99"/>
    <w:pPr>
      <w:ind w:left="118" w:right="118" w:firstLine="0"/>
      <w:jc w:val="left"/>
    </w:pPr>
  </w:style>
  <w:style w:type="paragraph" w:customStyle="1" w:styleId="af2">
    <w:name w:val="Комментарий"/>
    <w:basedOn w:val="af1"/>
    <w:next w:val="a"/>
    <w:uiPriority w:val="99"/>
    <w:pPr>
      <w:spacing w:before="75"/>
      <w:jc w:val="both"/>
    </w:pPr>
    <w:rPr>
      <w:i/>
      <w:iCs/>
      <w:vanish/>
      <w:color w:val="800080"/>
      <w:shd w:val="clear" w:color="auto" w:fill="C0C0C0"/>
    </w:rPr>
  </w:style>
  <w:style w:type="paragraph" w:customStyle="1" w:styleId="af3">
    <w:name w:val="Информация о версии"/>
    <w:basedOn w:val="af2"/>
    <w:next w:val="a"/>
    <w:uiPriority w:val="99"/>
    <w:rPr>
      <w:color w:val="000080"/>
    </w:rPr>
  </w:style>
  <w:style w:type="paragraph" w:customStyle="1" w:styleId="af4">
    <w:name w:val="Текст информации об изменениях"/>
    <w:basedOn w:val="a"/>
    <w:next w:val="a"/>
    <w:uiPriority w:val="99"/>
    <w:rPr>
      <w:sz w:val="20"/>
      <w:szCs w:val="20"/>
    </w:rPr>
  </w:style>
  <w:style w:type="paragraph" w:customStyle="1" w:styleId="af5">
    <w:name w:val="Информация об изменениях"/>
    <w:basedOn w:val="af4"/>
    <w:next w:val="a"/>
    <w:uiPriority w:val="99"/>
    <w:pPr>
      <w:spacing w:before="180"/>
      <w:ind w:left="360" w:right="360" w:firstLine="0"/>
    </w:pPr>
    <w:rPr>
      <w:shd w:val="clear" w:color="auto" w:fill="EDEFF3"/>
    </w:rPr>
  </w:style>
  <w:style w:type="paragraph" w:customStyle="1" w:styleId="af6">
    <w:name w:val="Нормальный (таблица)"/>
    <w:basedOn w:val="a"/>
    <w:next w:val="a"/>
    <w:uiPriority w:val="99"/>
    <w:pPr>
      <w:ind w:firstLine="0"/>
    </w:pPr>
  </w:style>
  <w:style w:type="paragraph" w:customStyle="1" w:styleId="af7">
    <w:name w:val="Нормальный (лев. подпись)"/>
    <w:basedOn w:val="af6"/>
    <w:next w:val="a"/>
    <w:uiPriority w:val="99"/>
    <w:pPr>
      <w:jc w:val="left"/>
    </w:pPr>
  </w:style>
  <w:style w:type="paragraph" w:customStyle="1" w:styleId="af8">
    <w:name w:val="Колонтитул (левый)"/>
    <w:basedOn w:val="af7"/>
    <w:next w:val="a"/>
    <w:uiPriority w:val="99"/>
    <w:rPr>
      <w:sz w:val="12"/>
      <w:szCs w:val="12"/>
    </w:rPr>
  </w:style>
  <w:style w:type="paragraph" w:customStyle="1" w:styleId="af9">
    <w:name w:val="Нормальный (прав. подпись)"/>
    <w:basedOn w:val="af6"/>
    <w:next w:val="a"/>
    <w:uiPriority w:val="99"/>
    <w:pPr>
      <w:jc w:val="right"/>
    </w:pPr>
  </w:style>
  <w:style w:type="paragraph" w:customStyle="1" w:styleId="afa">
    <w:name w:val="Колонтитул (правый)"/>
    <w:basedOn w:val="af9"/>
    <w:next w:val="a"/>
    <w:uiPriority w:val="99"/>
    <w:rPr>
      <w:sz w:val="12"/>
      <w:szCs w:val="12"/>
    </w:rPr>
  </w:style>
  <w:style w:type="paragraph" w:customStyle="1" w:styleId="afb">
    <w:name w:val="Комментарий пользователя"/>
    <w:basedOn w:val="af2"/>
    <w:next w:val="a"/>
    <w:uiPriority w:val="99"/>
    <w:pPr>
      <w:jc w:val="left"/>
    </w:pPr>
    <w:rPr>
      <w:color w:val="000000"/>
    </w:rPr>
  </w:style>
  <w:style w:type="paragraph" w:customStyle="1" w:styleId="afc">
    <w:name w:val="Куда обратиться?"/>
    <w:basedOn w:val="a"/>
    <w:next w:val="a"/>
    <w:uiPriority w:val="99"/>
  </w:style>
  <w:style w:type="paragraph" w:customStyle="1" w:styleId="afd">
    <w:name w:val="Моноширинный"/>
    <w:basedOn w:val="a"/>
    <w:next w:val="a"/>
    <w:uiPriority w:val="99"/>
    <w:pPr>
      <w:ind w:firstLine="0"/>
      <w:jc w:val="left"/>
    </w:pPr>
    <w:rPr>
      <w:rFonts w:ascii="Courier New" w:hAnsi="Courier New" w:cs="Courier New"/>
    </w:rPr>
  </w:style>
  <w:style w:type="character" w:customStyle="1" w:styleId="afe">
    <w:name w:val="Найденные слова"/>
    <w:basedOn w:val="a3"/>
    <w:uiPriority w:val="99"/>
    <w:rPr>
      <w:b/>
      <w:bCs/>
      <w:color w:val="FFFFFF"/>
      <w:shd w:val="clear" w:color="auto" w:fill="FF0000"/>
    </w:rPr>
  </w:style>
  <w:style w:type="character" w:customStyle="1" w:styleId="aff">
    <w:name w:val="Утратил силу"/>
    <w:basedOn w:val="a3"/>
    <w:uiPriority w:val="99"/>
    <w:rPr>
      <w:color w:val="808000"/>
    </w:rPr>
  </w:style>
  <w:style w:type="character" w:customStyle="1" w:styleId="aff0">
    <w:name w:val="Не вступил в силу"/>
    <w:basedOn w:val="aff"/>
    <w:uiPriority w:val="99"/>
    <w:rPr>
      <w:color w:val="008080"/>
    </w:rPr>
  </w:style>
  <w:style w:type="paragraph" w:customStyle="1" w:styleId="aff1">
    <w:name w:val="Необходимые документы"/>
    <w:basedOn w:val="a"/>
    <w:next w:val="a"/>
    <w:uiPriority w:val="99"/>
    <w:pPr>
      <w:ind w:left="118" w:firstLine="0"/>
    </w:pPr>
  </w:style>
  <w:style w:type="paragraph" w:customStyle="1" w:styleId="OEM">
    <w:name w:val="Нормальный (OEM)"/>
    <w:basedOn w:val="afd"/>
    <w:next w:val="a"/>
    <w:uiPriority w:val="99"/>
  </w:style>
  <w:style w:type="paragraph" w:customStyle="1" w:styleId="aff2">
    <w:name w:val="Нормальный (аннотация)"/>
    <w:basedOn w:val="a"/>
    <w:next w:val="a"/>
    <w:uiPriority w:val="99"/>
  </w:style>
  <w:style w:type="paragraph" w:customStyle="1" w:styleId="aff3">
    <w:name w:val="Объект"/>
    <w:basedOn w:val="a"/>
    <w:next w:val="a"/>
    <w:uiPriority w:val="99"/>
  </w:style>
  <w:style w:type="paragraph" w:customStyle="1" w:styleId="aff4">
    <w:name w:val="Оглавление"/>
    <w:basedOn w:val="afd"/>
    <w:next w:val="a"/>
    <w:uiPriority w:val="99"/>
    <w:rPr>
      <w:vanish/>
      <w:shd w:val="clear" w:color="auto" w:fill="C0C0C0"/>
    </w:rPr>
  </w:style>
  <w:style w:type="character" w:customStyle="1" w:styleId="aff5">
    <w:name w:val="Опечатки"/>
    <w:uiPriority w:val="99"/>
    <w:rPr>
      <w:color w:val="FF0000"/>
    </w:rPr>
  </w:style>
  <w:style w:type="paragraph" w:customStyle="1" w:styleId="aff6">
    <w:name w:val="Подвал для информации об изменениях"/>
    <w:basedOn w:val="1"/>
    <w:next w:val="a"/>
    <w:uiPriority w:val="99"/>
    <w:pPr>
      <w:outlineLvl w:val="9"/>
    </w:pPr>
    <w:rPr>
      <w:b w:val="0"/>
      <w:bCs w:val="0"/>
      <w:sz w:val="20"/>
      <w:szCs w:val="20"/>
    </w:rPr>
  </w:style>
  <w:style w:type="paragraph" w:customStyle="1" w:styleId="aff7">
    <w:name w:val="Подзаголовок для информации об изменениях"/>
    <w:basedOn w:val="af4"/>
    <w:next w:val="a"/>
    <w:uiPriority w:val="99"/>
    <w:rPr>
      <w:b/>
      <w:bCs/>
      <w:color w:val="000080"/>
    </w:rPr>
  </w:style>
  <w:style w:type="paragraph" w:customStyle="1" w:styleId="aff8">
    <w:name w:val="Подчёркнуный текст"/>
    <w:basedOn w:val="a"/>
    <w:next w:val="a"/>
    <w:uiPriority w:val="99"/>
  </w:style>
  <w:style w:type="paragraph" w:customStyle="1" w:styleId="aff9">
    <w:name w:val="Прижатый влево"/>
    <w:basedOn w:val="a"/>
    <w:next w:val="a"/>
    <w:uiPriority w:val="99"/>
    <w:pPr>
      <w:ind w:firstLine="0"/>
      <w:jc w:val="left"/>
    </w:pPr>
  </w:style>
  <w:style w:type="paragraph" w:customStyle="1" w:styleId="affa">
    <w:name w:val="Пример."/>
    <w:basedOn w:val="a"/>
    <w:next w:val="a"/>
    <w:uiPriority w:val="99"/>
    <w:pPr>
      <w:ind w:left="118" w:firstLine="602"/>
    </w:pPr>
  </w:style>
  <w:style w:type="paragraph" w:customStyle="1" w:styleId="affb">
    <w:name w:val="Примечание."/>
    <w:basedOn w:val="af2"/>
    <w:next w:val="a"/>
    <w:uiPriority w:val="99"/>
  </w:style>
  <w:style w:type="character" w:customStyle="1" w:styleId="affc">
    <w:name w:val="Продолжение ссылки"/>
    <w:basedOn w:val="a4"/>
    <w:uiPriority w:val="99"/>
  </w:style>
  <w:style w:type="paragraph" w:customStyle="1" w:styleId="affd">
    <w:name w:val="Словарная статья"/>
    <w:basedOn w:val="a"/>
    <w:next w:val="a"/>
    <w:uiPriority w:val="99"/>
    <w:pPr>
      <w:ind w:right="118" w:firstLine="0"/>
    </w:pPr>
  </w:style>
  <w:style w:type="paragraph" w:customStyle="1" w:styleId="affe">
    <w:name w:val="Ссылка на официальную публикацию"/>
    <w:basedOn w:val="a"/>
    <w:next w:val="a"/>
    <w:uiPriority w:val="99"/>
  </w:style>
  <w:style w:type="paragraph" w:customStyle="1" w:styleId="afff">
    <w:name w:val="Текст в таблице"/>
    <w:basedOn w:val="af6"/>
    <w:next w:val="a"/>
    <w:uiPriority w:val="99"/>
    <w:pPr>
      <w:ind w:firstLine="720"/>
    </w:pPr>
  </w:style>
  <w:style w:type="paragraph" w:customStyle="1" w:styleId="afff0">
    <w:name w:val="Текст ЭР (см. также)"/>
    <w:basedOn w:val="a"/>
    <w:next w:val="a"/>
    <w:uiPriority w:val="99"/>
    <w:pPr>
      <w:spacing w:before="200"/>
      <w:ind w:firstLine="0"/>
      <w:jc w:val="left"/>
    </w:pPr>
    <w:rPr>
      <w:sz w:val="22"/>
      <w:szCs w:val="22"/>
    </w:rPr>
  </w:style>
  <w:style w:type="paragraph" w:customStyle="1" w:styleId="afff1">
    <w:name w:val="Технический комментарий"/>
    <w:basedOn w:val="a"/>
    <w:next w:val="a"/>
    <w:uiPriority w:val="99"/>
    <w:pPr>
      <w:ind w:firstLine="0"/>
      <w:jc w:val="left"/>
    </w:pPr>
    <w:rPr>
      <w:shd w:val="clear" w:color="auto" w:fill="FFFF00"/>
    </w:rPr>
  </w:style>
  <w:style w:type="paragraph" w:customStyle="1" w:styleId="afff2">
    <w:name w:val="Формула"/>
    <w:basedOn w:val="a"/>
    <w:next w:val="a"/>
    <w:uiPriority w:val="99"/>
    <w:pPr>
      <w:spacing w:before="240" w:after="240"/>
      <w:ind w:left="420" w:right="420" w:firstLine="300"/>
    </w:pPr>
    <w:rPr>
      <w:shd w:val="clear" w:color="auto" w:fill="F5F3DA"/>
    </w:rPr>
  </w:style>
  <w:style w:type="paragraph" w:customStyle="1" w:styleId="afff3">
    <w:name w:val="Центрированный (таблица)"/>
    <w:basedOn w:val="a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57;&#1056;\&#1052;&#1086;&#1080;%20&#1076;&#1086;&#1082;&#1091;&#1084;&#1077;&#1085;&#1090;&#1099;\Downloads\&#1060;&#1043;&#1054;&#1057;%20&#1055;&#1088;&#1080;&#1082;&#1072;&#1079;%20&#8470;%201155%2017.10.2013%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ФГОС Приказ № 1155 17.10.2013 </Template>
  <TotalTime>3</TotalTime>
  <Pages>16</Pages>
  <Words>8136</Words>
  <Characters>46380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РысиковаТС</dc:creator>
  <cp:keywords/>
  <dc:description>Документ экспортирован из системы ГАРАНТ</dc:description>
  <cp:lastModifiedBy>РысиковаТС</cp:lastModifiedBy>
  <cp:revision>1</cp:revision>
  <dcterms:created xsi:type="dcterms:W3CDTF">2013-11-27T06:03:00Z</dcterms:created>
  <dcterms:modified xsi:type="dcterms:W3CDTF">2013-11-27T06:06:00Z</dcterms:modified>
</cp:coreProperties>
</file>